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15" w:rsidRPr="00EB6C15" w:rsidRDefault="00EB6C15" w:rsidP="00BF6B26">
      <w:pPr>
        <w:tabs>
          <w:tab w:val="center" w:pos="4677"/>
          <w:tab w:val="left" w:pos="578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75C69" w:rsidRPr="00EB6C15" w:rsidRDefault="00B75C69" w:rsidP="00BF6B26">
      <w:pPr>
        <w:tabs>
          <w:tab w:val="center" w:pos="4677"/>
          <w:tab w:val="left" w:pos="5780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АДМИНИСТРАЦИЯ</w:t>
      </w:r>
    </w:p>
    <w:p w:rsidR="00B75C69" w:rsidRPr="00EB6C15" w:rsidRDefault="00FC44F2" w:rsidP="00BF6B26">
      <w:pPr>
        <w:tabs>
          <w:tab w:val="center" w:pos="4677"/>
          <w:tab w:val="left" w:pos="5780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МОРОЗОВСКОГО</w:t>
      </w:r>
      <w:r w:rsidR="006E66C1" w:rsidRPr="00EB6C15">
        <w:rPr>
          <w:rFonts w:ascii="Times New Roman" w:hAnsi="Times New Roman"/>
          <w:sz w:val="28"/>
          <w:szCs w:val="28"/>
        </w:rPr>
        <w:t xml:space="preserve"> </w:t>
      </w:r>
      <w:r w:rsidR="00B75C69" w:rsidRPr="00EB6C15">
        <w:rPr>
          <w:rFonts w:ascii="Times New Roman" w:hAnsi="Times New Roman"/>
          <w:sz w:val="28"/>
          <w:szCs w:val="28"/>
        </w:rPr>
        <w:t>СЕЛЬСКОГО ПОСЕЛЕНИЯ</w:t>
      </w:r>
    </w:p>
    <w:p w:rsidR="00B75C69" w:rsidRPr="00EB6C15" w:rsidRDefault="00B75C69" w:rsidP="00BF6B26">
      <w:pPr>
        <w:tabs>
          <w:tab w:val="center" w:pos="4677"/>
          <w:tab w:val="left" w:pos="5780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ЭРТИЛЬСКОГО МУНИЦИПАЛЬНОГО РАЙОНА</w:t>
      </w:r>
    </w:p>
    <w:p w:rsidR="00B75C69" w:rsidRPr="00EB6C15" w:rsidRDefault="00B75C69" w:rsidP="00BF6B26">
      <w:pPr>
        <w:tabs>
          <w:tab w:val="center" w:pos="4677"/>
          <w:tab w:val="left" w:pos="5780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ВОРОНЕЖСКОЙ ОБЛАСТИ</w:t>
      </w:r>
    </w:p>
    <w:p w:rsidR="00B75C69" w:rsidRPr="00EB6C15" w:rsidRDefault="00B75C69" w:rsidP="00BF6B26">
      <w:pPr>
        <w:tabs>
          <w:tab w:val="center" w:pos="4677"/>
          <w:tab w:val="left" w:pos="5780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75C69" w:rsidRPr="00EB6C15" w:rsidRDefault="00B75C69" w:rsidP="00BF6B26">
      <w:pPr>
        <w:tabs>
          <w:tab w:val="center" w:pos="4677"/>
          <w:tab w:val="left" w:pos="5780"/>
        </w:tabs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ПОСТАНОВЛЕНИЕ</w:t>
      </w:r>
    </w:p>
    <w:p w:rsidR="00B75C69" w:rsidRPr="00EB6C15" w:rsidRDefault="00B75C69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75C69" w:rsidRPr="00EB6C15" w:rsidRDefault="00B75C69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 xml:space="preserve">от </w:t>
      </w:r>
      <w:r w:rsidR="00FC44F2">
        <w:rPr>
          <w:rFonts w:ascii="Times New Roman" w:hAnsi="Times New Roman"/>
          <w:sz w:val="28"/>
          <w:szCs w:val="28"/>
        </w:rPr>
        <w:t>25.02.2022 г. № 12</w:t>
      </w:r>
    </w:p>
    <w:p w:rsidR="00B75C69" w:rsidRPr="00EB6C15" w:rsidRDefault="00BF6B26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 xml:space="preserve"> </w:t>
      </w:r>
      <w:r w:rsidR="00FC44F2">
        <w:rPr>
          <w:rFonts w:ascii="Times New Roman" w:hAnsi="Times New Roman"/>
          <w:sz w:val="28"/>
          <w:szCs w:val="28"/>
        </w:rPr>
        <w:t>п.Марьевка</w:t>
      </w:r>
      <w:r w:rsidR="00EB6C15" w:rsidRPr="00EB6C15">
        <w:rPr>
          <w:rFonts w:ascii="Times New Roman" w:hAnsi="Times New Roman"/>
          <w:sz w:val="28"/>
          <w:szCs w:val="28"/>
        </w:rPr>
        <w:t xml:space="preserve"> </w:t>
      </w:r>
    </w:p>
    <w:p w:rsidR="00B75C69" w:rsidRPr="00EB6C15" w:rsidRDefault="00B75C69" w:rsidP="00BF6B26">
      <w:pPr>
        <w:pStyle w:val="1"/>
        <w:ind w:firstLine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5C69" w:rsidRPr="00EB6C15" w:rsidRDefault="00EB6C15" w:rsidP="00EB6C15">
      <w:pPr>
        <w:pStyle w:val="Title"/>
        <w:tabs>
          <w:tab w:val="left" w:pos="5670"/>
        </w:tabs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="00B75C69" w:rsidRPr="00EB6C15">
        <w:rPr>
          <w:rFonts w:ascii="Times New Roman" w:hAnsi="Times New Roman" w:cs="Times New Roman"/>
          <w:sz w:val="28"/>
          <w:szCs w:val="28"/>
        </w:rPr>
        <w:t xml:space="preserve">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FC44F2">
        <w:rPr>
          <w:rFonts w:ascii="Times New Roman" w:hAnsi="Times New Roman" w:cs="Times New Roman"/>
          <w:sz w:val="28"/>
          <w:szCs w:val="28"/>
        </w:rPr>
        <w:t>Морозовского</w:t>
      </w:r>
      <w:r w:rsidR="006E66C1" w:rsidRPr="00EB6C15">
        <w:rPr>
          <w:rFonts w:ascii="Times New Roman" w:hAnsi="Times New Roman" w:cs="Times New Roman"/>
          <w:sz w:val="28"/>
          <w:szCs w:val="28"/>
        </w:rPr>
        <w:t xml:space="preserve"> </w:t>
      </w:r>
      <w:r w:rsidR="00B75C69" w:rsidRPr="00EB6C15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</w:t>
      </w:r>
      <w:r w:rsidRPr="00EB6C15">
        <w:rPr>
          <w:rFonts w:ascii="Times New Roman" w:hAnsi="Times New Roman" w:cs="Times New Roman"/>
          <w:sz w:val="28"/>
          <w:szCs w:val="28"/>
        </w:rPr>
        <w:t>она Воронежской области, на 2022</w:t>
      </w:r>
      <w:r w:rsidR="00B75C69" w:rsidRPr="00EB6C15">
        <w:rPr>
          <w:rFonts w:ascii="Times New Roman" w:hAnsi="Times New Roman" w:cs="Times New Roman"/>
          <w:sz w:val="28"/>
          <w:szCs w:val="28"/>
        </w:rPr>
        <w:t xml:space="preserve"> го</w:t>
      </w:r>
      <w:r w:rsidRPr="00EB6C15">
        <w:rPr>
          <w:rFonts w:ascii="Times New Roman" w:hAnsi="Times New Roman" w:cs="Times New Roman"/>
          <w:sz w:val="28"/>
          <w:szCs w:val="28"/>
        </w:rPr>
        <w:t>д и плановый период 2023-2024</w:t>
      </w:r>
      <w:r w:rsidR="00B75C69" w:rsidRPr="00EB6C15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75C69" w:rsidRDefault="00B75C69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P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75C69" w:rsidRPr="00EB6C15" w:rsidRDefault="00B75C69" w:rsidP="00EB6C1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EB6C15" w:rsidRPr="00EB6C1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</w:t>
      </w:r>
      <w:r w:rsidR="007E3059">
        <w:rPr>
          <w:rFonts w:ascii="Times New Roman" w:hAnsi="Times New Roman"/>
          <w:sz w:val="28"/>
          <w:szCs w:val="28"/>
        </w:rPr>
        <w:t>ательных требований, требований</w:t>
      </w:r>
      <w:r w:rsidR="00EB6C15" w:rsidRPr="00EB6C15">
        <w:rPr>
          <w:rFonts w:ascii="Times New Roman" w:hAnsi="Times New Roman"/>
          <w:sz w:val="28"/>
          <w:szCs w:val="28"/>
        </w:rPr>
        <w:t xml:space="preserve"> установленных </w:t>
      </w:r>
      <w:r w:rsidR="00EB6C15">
        <w:rPr>
          <w:rFonts w:ascii="Times New Roman" w:hAnsi="Times New Roman"/>
          <w:sz w:val="28"/>
          <w:szCs w:val="28"/>
        </w:rPr>
        <w:t xml:space="preserve">муниципальными правовыми актами», </w:t>
      </w:r>
      <w:r w:rsidRPr="00EB6C15">
        <w:rPr>
          <w:rFonts w:ascii="Times New Roman" w:hAnsi="Times New Roman"/>
          <w:sz w:val="28"/>
          <w:szCs w:val="28"/>
        </w:rPr>
        <w:t xml:space="preserve">администрация </w:t>
      </w:r>
      <w:r w:rsidR="00FC44F2">
        <w:rPr>
          <w:rFonts w:ascii="Times New Roman" w:hAnsi="Times New Roman"/>
          <w:sz w:val="28"/>
          <w:szCs w:val="28"/>
        </w:rPr>
        <w:t>Морозовского</w:t>
      </w:r>
      <w:r w:rsidR="00EB6C15">
        <w:rPr>
          <w:rFonts w:ascii="Times New Roman" w:hAnsi="Times New Roman"/>
          <w:sz w:val="28"/>
          <w:szCs w:val="28"/>
        </w:rPr>
        <w:t xml:space="preserve"> </w:t>
      </w:r>
      <w:r w:rsidRPr="00EB6C15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5B36C0" w:rsidRPr="00EB6C15">
        <w:rPr>
          <w:rFonts w:ascii="Times New Roman" w:hAnsi="Times New Roman"/>
          <w:sz w:val="28"/>
          <w:szCs w:val="28"/>
        </w:rPr>
        <w:t xml:space="preserve"> </w:t>
      </w:r>
      <w:r w:rsidRPr="00EB6C15">
        <w:rPr>
          <w:rStyle w:val="a3"/>
          <w:rFonts w:ascii="Times New Roman" w:hAnsi="Times New Roman"/>
          <w:bCs/>
          <w:color w:val="auto"/>
          <w:sz w:val="28"/>
          <w:szCs w:val="28"/>
        </w:rPr>
        <w:t>п о с т а н о в л я е т:</w:t>
      </w:r>
    </w:p>
    <w:p w:rsidR="00B75C69" w:rsidRPr="00EB6C15" w:rsidRDefault="00B75C69" w:rsidP="00EB6C1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1. Утвердить Программу профилактики нарушений обязательных требований законодательства в сфере муниципального контроля,</w:t>
      </w:r>
      <w:r w:rsidR="00FC44F2">
        <w:rPr>
          <w:rFonts w:ascii="Times New Roman" w:hAnsi="Times New Roman"/>
          <w:sz w:val="28"/>
          <w:szCs w:val="28"/>
        </w:rPr>
        <w:t xml:space="preserve"> осуществляемого администрацией Морозовского</w:t>
      </w:r>
      <w:r w:rsidR="006E66C1" w:rsidRPr="00EB6C15">
        <w:rPr>
          <w:rFonts w:ascii="Times New Roman" w:hAnsi="Times New Roman"/>
          <w:sz w:val="28"/>
          <w:szCs w:val="28"/>
        </w:rPr>
        <w:t xml:space="preserve"> </w:t>
      </w:r>
      <w:r w:rsidRPr="00EB6C1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B6C15">
        <w:rPr>
          <w:rFonts w:ascii="Times New Roman" w:hAnsi="Times New Roman"/>
          <w:sz w:val="28"/>
          <w:szCs w:val="28"/>
        </w:rPr>
        <w:lastRenderedPageBreak/>
        <w:t>Эртильского муниципального рай</w:t>
      </w:r>
      <w:r w:rsidR="00EB6C15">
        <w:rPr>
          <w:rFonts w:ascii="Times New Roman" w:hAnsi="Times New Roman"/>
          <w:sz w:val="28"/>
          <w:szCs w:val="28"/>
        </w:rPr>
        <w:t>она Воронежской области, на 2022 год и плановый период 2023 - 2024</w:t>
      </w:r>
      <w:r w:rsidRPr="00EB6C15">
        <w:rPr>
          <w:rFonts w:ascii="Times New Roman" w:hAnsi="Times New Roman"/>
          <w:sz w:val="28"/>
          <w:szCs w:val="28"/>
        </w:rPr>
        <w:t xml:space="preserve"> гг. </w:t>
      </w:r>
      <w:r w:rsidR="005F592A">
        <w:rPr>
          <w:rFonts w:ascii="Times New Roman" w:hAnsi="Times New Roman"/>
          <w:sz w:val="28"/>
          <w:szCs w:val="28"/>
        </w:rPr>
        <w:t xml:space="preserve">(далее – Программа) </w:t>
      </w:r>
      <w:r w:rsidRPr="00EB6C15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B75C69" w:rsidRPr="00EB6C15" w:rsidRDefault="00B75C69" w:rsidP="00EB6C1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</w:t>
      </w:r>
      <w:r w:rsidR="00790D92">
        <w:rPr>
          <w:rFonts w:ascii="Times New Roman" w:hAnsi="Times New Roman"/>
          <w:sz w:val="28"/>
          <w:szCs w:val="28"/>
        </w:rPr>
        <w:t>Морозовского</w:t>
      </w:r>
      <w:r w:rsidR="006E66C1" w:rsidRPr="00EB6C15">
        <w:rPr>
          <w:rFonts w:ascii="Times New Roman" w:hAnsi="Times New Roman"/>
          <w:sz w:val="28"/>
          <w:szCs w:val="28"/>
        </w:rPr>
        <w:t xml:space="preserve"> </w:t>
      </w:r>
      <w:r w:rsidRPr="00EB6C15">
        <w:rPr>
          <w:rFonts w:ascii="Times New Roman" w:hAnsi="Times New Roman"/>
          <w:sz w:val="28"/>
          <w:szCs w:val="28"/>
        </w:rPr>
        <w:t>сельского поселения Эртильского муниципального рай</w:t>
      </w:r>
      <w:r w:rsidR="00EB6C15">
        <w:rPr>
          <w:rFonts w:ascii="Times New Roman" w:hAnsi="Times New Roman"/>
          <w:sz w:val="28"/>
          <w:szCs w:val="28"/>
        </w:rPr>
        <w:t>она Воронежской области в сети «Интернет»</w:t>
      </w:r>
      <w:r w:rsidRPr="00EB6C15">
        <w:rPr>
          <w:rFonts w:ascii="Times New Roman" w:hAnsi="Times New Roman"/>
          <w:sz w:val="28"/>
          <w:szCs w:val="28"/>
        </w:rPr>
        <w:t>.</w:t>
      </w:r>
    </w:p>
    <w:p w:rsidR="00B75C69" w:rsidRPr="00EB6C15" w:rsidRDefault="00B75C69" w:rsidP="00EB6C1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75C69" w:rsidRDefault="00B75C69" w:rsidP="00EB6C1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7E3059" w:rsidRPr="00EB6C15" w:rsidRDefault="007E3059" w:rsidP="00EB6C1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75C69" w:rsidRPr="00EB6C15" w:rsidRDefault="00BF6B26" w:rsidP="0038448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 xml:space="preserve"> </w:t>
      </w:r>
      <w:r w:rsidR="00B75C69" w:rsidRPr="00EB6C15">
        <w:rPr>
          <w:rFonts w:ascii="Times New Roman" w:hAnsi="Times New Roman"/>
          <w:sz w:val="28"/>
          <w:szCs w:val="28"/>
        </w:rPr>
        <w:t>Глава</w:t>
      </w:r>
      <w:r w:rsidRPr="00EB6C15">
        <w:rPr>
          <w:rFonts w:ascii="Times New Roman" w:hAnsi="Times New Roman"/>
          <w:sz w:val="28"/>
          <w:szCs w:val="28"/>
        </w:rPr>
        <w:t xml:space="preserve"> </w:t>
      </w:r>
      <w:r w:rsidR="00B75C69" w:rsidRPr="00EB6C15">
        <w:rPr>
          <w:rFonts w:ascii="Times New Roman" w:hAnsi="Times New Roman"/>
          <w:sz w:val="28"/>
          <w:szCs w:val="28"/>
        </w:rPr>
        <w:t>поселения</w:t>
      </w:r>
      <w:r w:rsidRPr="00EB6C15">
        <w:rPr>
          <w:rFonts w:ascii="Times New Roman" w:hAnsi="Times New Roman"/>
          <w:sz w:val="28"/>
          <w:szCs w:val="28"/>
        </w:rPr>
        <w:t xml:space="preserve"> </w:t>
      </w:r>
      <w:r w:rsidR="00EB6C1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90D92">
        <w:rPr>
          <w:rFonts w:ascii="Times New Roman" w:hAnsi="Times New Roman"/>
          <w:sz w:val="28"/>
          <w:szCs w:val="28"/>
        </w:rPr>
        <w:t>С.Б.Суворова</w:t>
      </w:r>
    </w:p>
    <w:p w:rsidR="00B75C69" w:rsidRPr="00EB6C15" w:rsidRDefault="00B75C69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75C69" w:rsidRPr="00EB6C15" w:rsidRDefault="00B75C69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P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P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P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P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P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B6C15" w:rsidRPr="00EB6C15" w:rsidRDefault="00EB6C1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30E81" w:rsidRPr="00EB6C15" w:rsidRDefault="00530E81" w:rsidP="00BF6B26">
      <w:pPr>
        <w:ind w:firstLine="0"/>
        <w:rPr>
          <w:rFonts w:ascii="Times New Roman" w:hAnsi="Times New Roman"/>
          <w:sz w:val="28"/>
          <w:szCs w:val="28"/>
        </w:rPr>
      </w:pPr>
    </w:p>
    <w:p w:rsidR="00790D92" w:rsidRDefault="00790D92" w:rsidP="00EB6C15">
      <w:pPr>
        <w:ind w:left="4536" w:firstLine="0"/>
        <w:contextualSpacing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530E81" w:rsidRPr="00EB6C15" w:rsidRDefault="00530E81" w:rsidP="00EB6C15">
      <w:pPr>
        <w:ind w:left="4536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EB6C15">
        <w:rPr>
          <w:rStyle w:val="a3"/>
          <w:rFonts w:ascii="Times New Roman" w:hAnsi="Times New Roman"/>
          <w:b w:val="0"/>
          <w:color w:val="auto"/>
          <w:sz w:val="28"/>
          <w:szCs w:val="28"/>
        </w:rPr>
        <w:lastRenderedPageBreak/>
        <w:t>П</w:t>
      </w:r>
      <w:r w:rsidRPr="00EB6C15">
        <w:rPr>
          <w:rFonts w:ascii="Times New Roman" w:hAnsi="Times New Roman"/>
          <w:sz w:val="28"/>
          <w:szCs w:val="28"/>
        </w:rPr>
        <w:t>риложение</w:t>
      </w:r>
    </w:p>
    <w:p w:rsidR="00530E81" w:rsidRPr="00EB6C15" w:rsidRDefault="00530E81" w:rsidP="00EB6C15">
      <w:pPr>
        <w:ind w:left="4536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790D92">
        <w:rPr>
          <w:rFonts w:ascii="Times New Roman" w:hAnsi="Times New Roman"/>
          <w:sz w:val="28"/>
          <w:szCs w:val="28"/>
        </w:rPr>
        <w:t xml:space="preserve">Морозовского </w:t>
      </w:r>
      <w:r w:rsidRPr="00EB6C15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</w:t>
      </w:r>
    </w:p>
    <w:p w:rsidR="00530E81" w:rsidRPr="00EB6C15" w:rsidRDefault="00530E81" w:rsidP="00EB6C15">
      <w:pPr>
        <w:pStyle w:val="a6"/>
        <w:ind w:left="4536"/>
        <w:contextualSpacing/>
        <w:jc w:val="right"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 xml:space="preserve">от </w:t>
      </w:r>
      <w:r w:rsidR="00790D92">
        <w:rPr>
          <w:rFonts w:ascii="Times New Roman" w:hAnsi="Times New Roman"/>
          <w:sz w:val="28"/>
          <w:szCs w:val="28"/>
        </w:rPr>
        <w:t xml:space="preserve"> 25.02.2022 г. № 12</w:t>
      </w:r>
      <w:r w:rsidR="00BF6B26" w:rsidRPr="00EB6C15">
        <w:rPr>
          <w:rFonts w:ascii="Times New Roman" w:hAnsi="Times New Roman"/>
          <w:sz w:val="28"/>
          <w:szCs w:val="28"/>
        </w:rPr>
        <w:t xml:space="preserve"> </w:t>
      </w:r>
    </w:p>
    <w:p w:rsidR="00530E81" w:rsidRPr="00EB6C15" w:rsidRDefault="00530E81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530E81" w:rsidRPr="00EB6C15" w:rsidRDefault="00530E81" w:rsidP="00BF6B26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Паспорт</w:t>
      </w:r>
    </w:p>
    <w:p w:rsidR="00530E81" w:rsidRPr="00EB6C15" w:rsidRDefault="005F592A" w:rsidP="00BF6B26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0E81" w:rsidRPr="00EB6C15">
        <w:rPr>
          <w:rFonts w:ascii="Times New Roman" w:hAnsi="Times New Roman"/>
          <w:sz w:val="28"/>
          <w:szCs w:val="28"/>
        </w:rPr>
        <w:t xml:space="preserve">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790D92">
        <w:rPr>
          <w:rFonts w:ascii="Times New Roman" w:hAnsi="Times New Roman"/>
          <w:sz w:val="28"/>
          <w:szCs w:val="28"/>
        </w:rPr>
        <w:t xml:space="preserve">Морозовского </w:t>
      </w:r>
      <w:r w:rsidR="00530E81" w:rsidRPr="00EB6C15">
        <w:rPr>
          <w:rFonts w:ascii="Times New Roman" w:hAnsi="Times New Roman"/>
          <w:sz w:val="28"/>
          <w:szCs w:val="28"/>
        </w:rPr>
        <w:t>сельского поселения Эртильского муниципального рай</w:t>
      </w:r>
      <w:r w:rsidR="007E3059">
        <w:rPr>
          <w:rFonts w:ascii="Times New Roman" w:hAnsi="Times New Roman"/>
          <w:sz w:val="28"/>
          <w:szCs w:val="28"/>
        </w:rPr>
        <w:t>она Воронежской области, на 2022</w:t>
      </w:r>
      <w:r w:rsidR="00530E81" w:rsidRPr="00EB6C15">
        <w:rPr>
          <w:rFonts w:ascii="Times New Roman" w:hAnsi="Times New Roman"/>
          <w:sz w:val="28"/>
          <w:szCs w:val="28"/>
        </w:rPr>
        <w:t xml:space="preserve"> год и плановый пе</w:t>
      </w:r>
      <w:r w:rsidR="007E3059">
        <w:rPr>
          <w:rFonts w:ascii="Times New Roman" w:hAnsi="Times New Roman"/>
          <w:sz w:val="28"/>
          <w:szCs w:val="28"/>
        </w:rPr>
        <w:t>риод 2023 - 2024</w:t>
      </w:r>
      <w:r w:rsidR="00530E81" w:rsidRPr="00EB6C15">
        <w:rPr>
          <w:rFonts w:ascii="Times New Roman" w:hAnsi="Times New Roman"/>
          <w:sz w:val="28"/>
          <w:szCs w:val="28"/>
        </w:rPr>
        <w:t xml:space="preserve"> гг.</w:t>
      </w:r>
    </w:p>
    <w:p w:rsidR="00530E81" w:rsidRPr="00EB6C15" w:rsidRDefault="00530E81" w:rsidP="00BF6B26">
      <w:pPr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46"/>
        <w:gridCol w:w="7510"/>
      </w:tblGrid>
      <w:tr w:rsidR="00BF6B26" w:rsidRPr="00EB6C15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81" w:rsidRPr="00EB6C15" w:rsidRDefault="00530E81" w:rsidP="007E3059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790D92">
              <w:rPr>
                <w:rFonts w:ascii="Times New Roman" w:hAnsi="Times New Roman"/>
                <w:sz w:val="28"/>
                <w:szCs w:val="28"/>
              </w:rPr>
              <w:t>Морозовского</w:t>
            </w:r>
            <w:r w:rsidR="00D31DAE" w:rsidRPr="00EB6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059">
              <w:rPr>
                <w:rFonts w:ascii="Times New Roman" w:hAnsi="Times New Roman"/>
                <w:sz w:val="28"/>
                <w:szCs w:val="28"/>
              </w:rPr>
              <w:t>сельского поселения на 2022 год и плановый период 2023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059">
              <w:rPr>
                <w:rFonts w:ascii="Times New Roman" w:hAnsi="Times New Roman"/>
                <w:sz w:val="28"/>
                <w:szCs w:val="28"/>
              </w:rPr>
              <w:t>- 2024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BF6B26" w:rsidRPr="00EB6C15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- Федеральны</w:t>
            </w:r>
            <w:r w:rsidR="007E3059">
              <w:rPr>
                <w:rFonts w:ascii="Times New Roman" w:hAnsi="Times New Roman"/>
                <w:sz w:val="28"/>
                <w:szCs w:val="28"/>
              </w:rPr>
              <w:t>й закон от 06.10.2003 № 131-ФЗ «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Об общих принципах организации местного самоуп</w:t>
            </w:r>
            <w:r w:rsidR="007E3059">
              <w:rPr>
                <w:rFonts w:ascii="Times New Roman" w:hAnsi="Times New Roman"/>
                <w:sz w:val="28"/>
                <w:szCs w:val="28"/>
              </w:rPr>
              <w:t>равления в Российской Федерации»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- Федеральный закон от 26.12.2008 № 294-ФЗ</w:t>
            </w:r>
          </w:p>
          <w:p w:rsidR="00530E81" w:rsidRPr="00EB6C15" w:rsidRDefault="007E305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30E81" w:rsidRPr="00EB6C15">
              <w:rPr>
                <w:rFonts w:ascii="Times New Roman" w:hAnsi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rPr>
                <w:rFonts w:ascii="Times New Roman" w:hAnsi="Times New Roman"/>
                <w:sz w:val="28"/>
                <w:szCs w:val="28"/>
              </w:rPr>
              <w:t>зора) и муниципального контроля»</w:t>
            </w:r>
            <w:r w:rsidR="00530E81" w:rsidRPr="00EB6C1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- Постановление Правите</w:t>
            </w:r>
            <w:r w:rsidR="007E3059">
              <w:rPr>
                <w:rFonts w:ascii="Times New Roman" w:hAnsi="Times New Roman"/>
                <w:sz w:val="28"/>
                <w:szCs w:val="28"/>
              </w:rPr>
              <w:t>льства РФ от 26.12.2018 № 1680 «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r w:rsidR="007E30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6B26" w:rsidRPr="00EB6C15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81" w:rsidRPr="00EB6C15" w:rsidRDefault="00530E81" w:rsidP="006E1B8A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90D92">
              <w:rPr>
                <w:rFonts w:ascii="Times New Roman" w:hAnsi="Times New Roman"/>
                <w:sz w:val="28"/>
                <w:szCs w:val="28"/>
              </w:rPr>
              <w:t>Морозовского</w:t>
            </w:r>
            <w:r w:rsidR="00D31DAE" w:rsidRPr="00EB6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сельского поселения Эртильского муниципального района Воронежской области </w:t>
            </w:r>
          </w:p>
        </w:tc>
      </w:tr>
      <w:tr w:rsidR="00BF6B26" w:rsidRPr="00EB6C15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</w:p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- устранение причин, факторов и условий, способствующих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нарушениям обязательных требований, установленных законодательством РФ</w:t>
            </w:r>
          </w:p>
        </w:tc>
      </w:tr>
      <w:tr w:rsidR="00BF6B26" w:rsidRPr="00EB6C15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530E81" w:rsidRPr="00EB6C15" w:rsidRDefault="00530E81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- повышение правовой культуры руководителей юридических лиц и индивидуальных предпринимателей</w:t>
            </w:r>
          </w:p>
        </w:tc>
      </w:tr>
      <w:tr w:rsidR="00BF6B26" w:rsidRPr="00EB6C15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ED" w:rsidRPr="00EB6C15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5ED" w:rsidRPr="00EB6C15" w:rsidRDefault="000A35ED" w:rsidP="007E3059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202</w:t>
            </w:r>
            <w:r w:rsidR="007E3059">
              <w:rPr>
                <w:rFonts w:ascii="Times New Roman" w:hAnsi="Times New Roman"/>
                <w:sz w:val="28"/>
                <w:szCs w:val="28"/>
              </w:rPr>
              <w:t>2 год и плановый период 2023-2024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</w:tr>
      <w:tr w:rsidR="00BF6B26" w:rsidRPr="00EB6C15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ED" w:rsidRPr="00EB6C15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5ED" w:rsidRPr="00EB6C15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BF6B26" w:rsidRPr="00EB6C15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ED" w:rsidRPr="00EB6C15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5ED" w:rsidRPr="00EB6C15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790D92">
              <w:rPr>
                <w:rFonts w:ascii="Times New Roman" w:hAnsi="Times New Roman"/>
                <w:sz w:val="28"/>
                <w:szCs w:val="28"/>
              </w:rPr>
              <w:t>Морозовского</w:t>
            </w:r>
            <w:r w:rsidR="00D31DAE" w:rsidRPr="00EB6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сельского поселения, требований законодательства РФ;</w:t>
            </w:r>
          </w:p>
          <w:p w:rsidR="000A35ED" w:rsidRPr="00EB6C15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A35ED" w:rsidRPr="00EB6C15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BF6B26" w:rsidRPr="00EB6C15" w:rsidTr="000A35ED"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ED" w:rsidRPr="00EB6C15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5ED" w:rsidRPr="00EB6C15" w:rsidRDefault="000A35ED" w:rsidP="00BF6B26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Подпрограммы отсутствуют</w:t>
            </w:r>
          </w:p>
        </w:tc>
      </w:tr>
    </w:tbl>
    <w:p w:rsidR="000A35ED" w:rsidRPr="00EB6C15" w:rsidRDefault="000A35ED" w:rsidP="00BF6B26">
      <w:pPr>
        <w:pStyle w:val="3"/>
        <w:ind w:firstLine="0"/>
        <w:contextualSpacing/>
        <w:rPr>
          <w:rFonts w:ascii="Times New Roman" w:hAnsi="Times New Roman" w:cs="Times New Roman"/>
          <w:b w:val="0"/>
          <w:szCs w:val="28"/>
        </w:rPr>
      </w:pPr>
    </w:p>
    <w:p w:rsidR="000A35ED" w:rsidRPr="00EB6C15" w:rsidRDefault="000A35ED" w:rsidP="005F592A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 xml:space="preserve">Раздел 1. </w:t>
      </w:r>
      <w:r w:rsidR="005F592A">
        <w:rPr>
          <w:rFonts w:ascii="Times New Roman" w:hAnsi="Times New Roman"/>
          <w:sz w:val="28"/>
          <w:szCs w:val="28"/>
        </w:rPr>
        <w:t>Аналитическая часть</w:t>
      </w:r>
      <w:r w:rsidRPr="00EB6C15">
        <w:rPr>
          <w:rFonts w:ascii="Times New Roman" w:hAnsi="Times New Roman"/>
          <w:sz w:val="28"/>
          <w:szCs w:val="28"/>
        </w:rPr>
        <w:t>.</w:t>
      </w:r>
    </w:p>
    <w:p w:rsidR="000A35ED" w:rsidRPr="00EB6C15" w:rsidRDefault="000A35ED" w:rsidP="005F592A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0A35ED" w:rsidRPr="00EB6C15" w:rsidRDefault="000A35ED" w:rsidP="005F592A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 xml:space="preserve">1.1 На территории </w:t>
      </w:r>
      <w:r w:rsidR="00790D92">
        <w:rPr>
          <w:rFonts w:ascii="Times New Roman" w:hAnsi="Times New Roman"/>
          <w:sz w:val="28"/>
          <w:szCs w:val="28"/>
        </w:rPr>
        <w:t>Морозовского</w:t>
      </w:r>
      <w:r w:rsidR="00D31DAE" w:rsidRPr="00EB6C15">
        <w:rPr>
          <w:rFonts w:ascii="Times New Roman" w:hAnsi="Times New Roman"/>
          <w:sz w:val="28"/>
          <w:szCs w:val="28"/>
        </w:rPr>
        <w:t xml:space="preserve"> </w:t>
      </w:r>
      <w:r w:rsidRPr="00EB6C15">
        <w:rPr>
          <w:rFonts w:ascii="Times New Roman" w:hAnsi="Times New Roman"/>
          <w:sz w:val="28"/>
          <w:szCs w:val="28"/>
        </w:rPr>
        <w:t xml:space="preserve">сельского поселения осуществляется муниципальный контроль в следующих сферах: земельных отношений, </w:t>
      </w:r>
      <w:r w:rsidR="007E3059">
        <w:rPr>
          <w:rFonts w:ascii="Times New Roman" w:hAnsi="Times New Roman"/>
          <w:sz w:val="28"/>
          <w:szCs w:val="28"/>
        </w:rPr>
        <w:t>соблюдения правил благоустройства</w:t>
      </w:r>
      <w:r w:rsidRPr="00EB6C15">
        <w:rPr>
          <w:rFonts w:ascii="Times New Roman" w:hAnsi="Times New Roman"/>
          <w:sz w:val="28"/>
          <w:szCs w:val="28"/>
        </w:rPr>
        <w:t>.</w:t>
      </w:r>
    </w:p>
    <w:p w:rsidR="000A35ED" w:rsidRPr="00EB6C15" w:rsidRDefault="000A35ED" w:rsidP="005F592A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1.2 Функции муниципального контроля осуществляет</w:t>
      </w:r>
      <w:r w:rsidR="00790D92">
        <w:rPr>
          <w:rFonts w:ascii="Times New Roman" w:hAnsi="Times New Roman"/>
          <w:sz w:val="28"/>
          <w:szCs w:val="28"/>
        </w:rPr>
        <w:t xml:space="preserve"> должностное лицо администрации Морозовское </w:t>
      </w:r>
      <w:r w:rsidR="007E3059">
        <w:rPr>
          <w:rFonts w:ascii="Times New Roman" w:hAnsi="Times New Roman"/>
          <w:sz w:val="28"/>
          <w:szCs w:val="28"/>
        </w:rPr>
        <w:t xml:space="preserve"> </w:t>
      </w:r>
      <w:r w:rsidRPr="00EB6C15">
        <w:rPr>
          <w:rFonts w:ascii="Times New Roman" w:hAnsi="Times New Roman"/>
          <w:sz w:val="28"/>
          <w:szCs w:val="28"/>
        </w:rPr>
        <w:t xml:space="preserve">сельского поселения на основании </w:t>
      </w:r>
      <w:r w:rsidR="007E3059">
        <w:rPr>
          <w:rFonts w:ascii="Times New Roman" w:hAnsi="Times New Roman"/>
          <w:sz w:val="28"/>
          <w:szCs w:val="28"/>
        </w:rPr>
        <w:t>правового акта</w:t>
      </w:r>
      <w:r w:rsidRPr="00EB6C15">
        <w:rPr>
          <w:rFonts w:ascii="Times New Roman" w:hAnsi="Times New Roman"/>
          <w:sz w:val="28"/>
          <w:szCs w:val="28"/>
        </w:rPr>
        <w:t xml:space="preserve"> администрации </w:t>
      </w:r>
      <w:r w:rsidR="00790D92">
        <w:rPr>
          <w:rFonts w:ascii="Times New Roman" w:hAnsi="Times New Roman"/>
          <w:sz w:val="28"/>
          <w:szCs w:val="28"/>
        </w:rPr>
        <w:t>Морозовского</w:t>
      </w:r>
      <w:r w:rsidR="007E3059">
        <w:rPr>
          <w:rFonts w:ascii="Times New Roman" w:hAnsi="Times New Roman"/>
          <w:sz w:val="28"/>
          <w:szCs w:val="28"/>
        </w:rPr>
        <w:t xml:space="preserve"> </w:t>
      </w:r>
      <w:r w:rsidRPr="00EB6C15">
        <w:rPr>
          <w:rFonts w:ascii="Times New Roman" w:hAnsi="Times New Roman"/>
          <w:sz w:val="28"/>
          <w:szCs w:val="28"/>
        </w:rPr>
        <w:t>сельского поселения.</w:t>
      </w:r>
    </w:p>
    <w:p w:rsidR="000A35ED" w:rsidRPr="00EB6C15" w:rsidRDefault="000A35ED" w:rsidP="005F592A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lastRenderedPageBreak/>
        <w:t xml:space="preserve">1.3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790D92">
        <w:rPr>
          <w:rFonts w:ascii="Times New Roman" w:hAnsi="Times New Roman"/>
          <w:sz w:val="28"/>
          <w:szCs w:val="28"/>
        </w:rPr>
        <w:t>Морозовского</w:t>
      </w:r>
      <w:r w:rsidR="00D31DAE" w:rsidRPr="00EB6C15">
        <w:rPr>
          <w:rFonts w:ascii="Times New Roman" w:hAnsi="Times New Roman"/>
          <w:sz w:val="28"/>
          <w:szCs w:val="28"/>
        </w:rPr>
        <w:t xml:space="preserve"> </w:t>
      </w:r>
      <w:r w:rsidRPr="00EB6C15">
        <w:rPr>
          <w:rFonts w:ascii="Times New Roman" w:hAnsi="Times New Roman"/>
          <w:sz w:val="28"/>
          <w:szCs w:val="28"/>
        </w:rPr>
        <w:t>сельского поселения нормативных правовых актов Российской Федерации, Воронежской области</w:t>
      </w:r>
      <w:r w:rsidR="0063316B">
        <w:rPr>
          <w:rFonts w:ascii="Times New Roman" w:hAnsi="Times New Roman"/>
          <w:sz w:val="28"/>
          <w:szCs w:val="28"/>
        </w:rPr>
        <w:t xml:space="preserve">, Эртильского муниципального района </w:t>
      </w:r>
      <w:r w:rsidRPr="00EB6C15">
        <w:rPr>
          <w:rFonts w:ascii="Times New Roman" w:hAnsi="Times New Roman"/>
          <w:sz w:val="28"/>
          <w:szCs w:val="28"/>
        </w:rPr>
        <w:t xml:space="preserve"> и </w:t>
      </w:r>
      <w:r w:rsidR="00790D92">
        <w:rPr>
          <w:rFonts w:ascii="Times New Roman" w:hAnsi="Times New Roman"/>
          <w:sz w:val="28"/>
          <w:szCs w:val="28"/>
        </w:rPr>
        <w:t>Морозовского</w:t>
      </w:r>
      <w:r w:rsidR="005F592A">
        <w:rPr>
          <w:rFonts w:ascii="Times New Roman" w:hAnsi="Times New Roman"/>
          <w:sz w:val="28"/>
          <w:szCs w:val="28"/>
        </w:rPr>
        <w:t xml:space="preserve"> </w:t>
      </w:r>
      <w:r w:rsidRPr="00EB6C15">
        <w:rPr>
          <w:rFonts w:ascii="Times New Roman" w:hAnsi="Times New Roman"/>
          <w:sz w:val="28"/>
          <w:szCs w:val="28"/>
        </w:rPr>
        <w:t>сельского поселен</w:t>
      </w:r>
      <w:r w:rsidR="00D31DAE" w:rsidRPr="00EB6C15">
        <w:rPr>
          <w:rFonts w:ascii="Times New Roman" w:hAnsi="Times New Roman"/>
          <w:sz w:val="28"/>
          <w:szCs w:val="28"/>
        </w:rPr>
        <w:t>ия</w:t>
      </w:r>
      <w:r w:rsidRPr="00EB6C15">
        <w:rPr>
          <w:rFonts w:ascii="Times New Roman" w:hAnsi="Times New Roman"/>
          <w:sz w:val="28"/>
          <w:szCs w:val="28"/>
        </w:rPr>
        <w:t>.</w:t>
      </w:r>
    </w:p>
    <w:p w:rsidR="000A35ED" w:rsidRPr="00EB6C15" w:rsidRDefault="000A35ED" w:rsidP="005F592A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 xml:space="preserve">1.4 Объектами профилактических мероприятий при осуществлении муниципального контроля за соблюдением требований законодательства в соответствующей сфере на территории </w:t>
      </w:r>
      <w:r w:rsidR="00790D92">
        <w:rPr>
          <w:rFonts w:ascii="Times New Roman" w:hAnsi="Times New Roman"/>
          <w:sz w:val="28"/>
          <w:szCs w:val="28"/>
        </w:rPr>
        <w:t>Морозовского</w:t>
      </w:r>
      <w:r w:rsidR="005F592A">
        <w:rPr>
          <w:rFonts w:ascii="Times New Roman" w:hAnsi="Times New Roman"/>
          <w:sz w:val="28"/>
          <w:szCs w:val="28"/>
        </w:rPr>
        <w:t xml:space="preserve"> </w:t>
      </w:r>
      <w:r w:rsidRPr="00EB6C15">
        <w:rPr>
          <w:rFonts w:ascii="Times New Roman" w:hAnsi="Times New Roman"/>
          <w:sz w:val="28"/>
          <w:szCs w:val="28"/>
        </w:rPr>
        <w:t>сельского поселения являются юридические лица, индивидуальные предприниматели, граждане (подконтрольные субъекты).</w:t>
      </w:r>
    </w:p>
    <w:p w:rsidR="000A35ED" w:rsidRPr="00EB6C15" w:rsidRDefault="000A35ED" w:rsidP="005F592A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 xml:space="preserve">1.5 В </w:t>
      </w:r>
      <w:r w:rsidR="005F592A">
        <w:rPr>
          <w:rFonts w:ascii="Times New Roman" w:hAnsi="Times New Roman"/>
          <w:sz w:val="28"/>
          <w:szCs w:val="28"/>
        </w:rPr>
        <w:t>2019-2021</w:t>
      </w:r>
      <w:r w:rsidRPr="00EB6C15">
        <w:rPr>
          <w:rFonts w:ascii="Times New Roman" w:hAnsi="Times New Roman"/>
          <w:sz w:val="28"/>
          <w:szCs w:val="28"/>
        </w:rPr>
        <w:t xml:space="preserve"> годах основными причинами нарушений обязательных требований, установленных федеральными законами, законодательством Воронежской области в сфере муниципального контроля в соответствующей сфере (далее - обязательные требования), являются:</w:t>
      </w:r>
    </w:p>
    <w:p w:rsidR="000A35ED" w:rsidRPr="00EB6C15" w:rsidRDefault="000A35ED" w:rsidP="005F592A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0A35ED" w:rsidRPr="00EB6C15" w:rsidRDefault="000A35ED" w:rsidP="005F592A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0A35ED" w:rsidRPr="00EB6C15" w:rsidRDefault="000A35ED" w:rsidP="005F592A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0A35ED" w:rsidRPr="00EB6C15" w:rsidRDefault="005F592A" w:rsidP="005F592A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1.6. </w:t>
      </w:r>
      <w:r w:rsidR="000A35ED" w:rsidRPr="00EB6C15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ая Программа разработана на 2022 год и плановый период 2023-2024</w:t>
      </w:r>
      <w:r w:rsidR="000A35ED" w:rsidRPr="00EB6C15">
        <w:rPr>
          <w:rFonts w:ascii="Times New Roman" w:hAnsi="Times New Roman"/>
          <w:sz w:val="28"/>
          <w:szCs w:val="28"/>
        </w:rPr>
        <w:t xml:space="preserve"> гг. и определяет цели, задачи и порядок осуществления администрацией </w:t>
      </w:r>
      <w:r w:rsidR="00790D92">
        <w:rPr>
          <w:rFonts w:ascii="Times New Roman" w:hAnsi="Times New Roman"/>
          <w:sz w:val="28"/>
          <w:szCs w:val="28"/>
        </w:rPr>
        <w:t>Морозовского</w:t>
      </w:r>
      <w:r w:rsidR="00D31DAE" w:rsidRPr="00EB6C15">
        <w:rPr>
          <w:rFonts w:ascii="Times New Roman" w:hAnsi="Times New Roman"/>
          <w:sz w:val="28"/>
          <w:szCs w:val="28"/>
        </w:rPr>
        <w:t xml:space="preserve"> </w:t>
      </w:r>
      <w:r w:rsidR="000A35ED" w:rsidRPr="00EB6C15">
        <w:rPr>
          <w:rFonts w:ascii="Times New Roman" w:hAnsi="Times New Roman"/>
          <w:sz w:val="28"/>
          <w:szCs w:val="28"/>
        </w:rPr>
        <w:t>сельского поселения профилактических мероприятий, направленных на предупреждение нарушений обязательных требований.</w:t>
      </w:r>
    </w:p>
    <w:p w:rsidR="000A35ED" w:rsidRPr="00EB6C15" w:rsidRDefault="000A35ED" w:rsidP="005F592A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 xml:space="preserve">Целями </w:t>
      </w:r>
      <w:r w:rsidR="005F592A">
        <w:rPr>
          <w:rFonts w:ascii="Times New Roman" w:hAnsi="Times New Roman"/>
          <w:sz w:val="28"/>
          <w:szCs w:val="28"/>
        </w:rPr>
        <w:t xml:space="preserve">Программы </w:t>
      </w:r>
      <w:r w:rsidRPr="00EB6C15">
        <w:rPr>
          <w:rFonts w:ascii="Times New Roman" w:hAnsi="Times New Roman"/>
          <w:sz w:val="28"/>
          <w:szCs w:val="28"/>
        </w:rPr>
        <w:t>являются:</w:t>
      </w:r>
    </w:p>
    <w:p w:rsidR="000A35ED" w:rsidRPr="00EB6C15" w:rsidRDefault="000A35ED" w:rsidP="005F592A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A35ED" w:rsidRPr="00EB6C15" w:rsidRDefault="000A35ED" w:rsidP="005F592A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- предотвращение угрозы безопасности жизни и здоровья людей;</w:t>
      </w:r>
    </w:p>
    <w:p w:rsidR="000A35ED" w:rsidRPr="005F592A" w:rsidRDefault="000A35ED" w:rsidP="005F592A">
      <w:pPr>
        <w:spacing w:line="360" w:lineRule="auto"/>
        <w:ind w:firstLine="0"/>
        <w:contextualSpacing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lastRenderedPageBreak/>
        <w:t>- увеличение доли хозяйствующих субъектов, соблюдающих обязательные требования в соответствующей сфере.</w:t>
      </w:r>
    </w:p>
    <w:p w:rsidR="000A35ED" w:rsidRPr="00EB6C15" w:rsidRDefault="000A35ED" w:rsidP="005F592A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Задачами </w:t>
      </w:r>
      <w:r w:rsidR="005F592A">
        <w:rPr>
          <w:rFonts w:ascii="Times New Roman" w:hAnsi="Times New Roman"/>
          <w:sz w:val="28"/>
          <w:szCs w:val="28"/>
        </w:rPr>
        <w:t xml:space="preserve">Программы </w:t>
      </w:r>
      <w:r w:rsidRPr="00EB6C15">
        <w:rPr>
          <w:rStyle w:val="a3"/>
          <w:rFonts w:ascii="Times New Roman" w:hAnsi="Times New Roman"/>
          <w:b w:val="0"/>
          <w:color w:val="auto"/>
          <w:sz w:val="28"/>
          <w:szCs w:val="28"/>
        </w:rPr>
        <w:t>являются:</w:t>
      </w:r>
    </w:p>
    <w:p w:rsidR="000A35ED" w:rsidRPr="00EB6C15" w:rsidRDefault="000A35ED" w:rsidP="005F592A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0A35ED" w:rsidRPr="00EB6C15" w:rsidRDefault="000A35ED" w:rsidP="005F592A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A35ED" w:rsidRPr="00EB6C15" w:rsidRDefault="000A35ED" w:rsidP="005F592A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E0E67" w:rsidRPr="00EB6C15" w:rsidRDefault="000A35ED" w:rsidP="005F592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Целевые показатели Программы и их значения по годам</w:t>
      </w:r>
    </w:p>
    <w:p w:rsidR="000A35ED" w:rsidRPr="00EB6C15" w:rsidRDefault="000A35ED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56"/>
        <w:gridCol w:w="798"/>
        <w:gridCol w:w="798"/>
        <w:gridCol w:w="802"/>
      </w:tblGrid>
      <w:tr w:rsidR="00BF6B26" w:rsidRPr="00EB6C15" w:rsidTr="007E36D4">
        <w:tc>
          <w:tcPr>
            <w:tcW w:w="37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EB6C15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5ED" w:rsidRPr="00EB6C15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Период, год</w:t>
            </w:r>
          </w:p>
        </w:tc>
      </w:tr>
      <w:tr w:rsidR="00BF6B26" w:rsidRPr="00EB6C15" w:rsidTr="007E36D4">
        <w:tc>
          <w:tcPr>
            <w:tcW w:w="37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EB6C15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5F592A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202</w:t>
            </w:r>
            <w:r w:rsidR="005F59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ED" w:rsidRPr="005F592A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202</w:t>
            </w:r>
            <w:r w:rsidR="005F59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5ED" w:rsidRPr="005F592A" w:rsidRDefault="000A35ED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202</w:t>
            </w:r>
            <w:r w:rsidR="005F59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6B26" w:rsidRPr="00EB6C15" w:rsidTr="007E36D4">
        <w:tc>
          <w:tcPr>
            <w:tcW w:w="3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D4" w:rsidRPr="00EB6C15" w:rsidRDefault="007E36D4" w:rsidP="005F592A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790D92">
              <w:rPr>
                <w:rFonts w:ascii="Times New Roman" w:hAnsi="Times New Roman"/>
                <w:sz w:val="28"/>
                <w:szCs w:val="28"/>
              </w:rPr>
              <w:t>Морозовского</w:t>
            </w:r>
            <w:r w:rsidR="005F59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сельского поселения, не менее (в ед.)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D4" w:rsidRPr="00A45CF1" w:rsidRDefault="007E36D4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D4" w:rsidRPr="00A45CF1" w:rsidRDefault="007E36D4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6D4" w:rsidRPr="00A45CF1" w:rsidRDefault="007E36D4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6B26" w:rsidRPr="00EB6C15" w:rsidTr="007E36D4">
        <w:tc>
          <w:tcPr>
            <w:tcW w:w="37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D4" w:rsidRPr="00EB6C15" w:rsidRDefault="007E36D4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D4" w:rsidRPr="00A45CF1" w:rsidRDefault="007E36D4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D4" w:rsidRPr="00A45CF1" w:rsidRDefault="007E36D4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6D4" w:rsidRPr="00A45CF1" w:rsidRDefault="007E36D4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4440E" w:rsidRPr="00EB6C15" w:rsidRDefault="0044440E" w:rsidP="00BF6B26">
      <w:pPr>
        <w:ind w:firstLine="0"/>
        <w:rPr>
          <w:rFonts w:ascii="Times New Roman" w:hAnsi="Times New Roman"/>
          <w:sz w:val="28"/>
          <w:szCs w:val="28"/>
        </w:rPr>
      </w:pPr>
    </w:p>
    <w:p w:rsidR="0044440E" w:rsidRPr="00EB6C15" w:rsidRDefault="0044440E" w:rsidP="00BF6B26">
      <w:pPr>
        <w:ind w:firstLine="0"/>
        <w:rPr>
          <w:rFonts w:ascii="Times New Roman" w:hAnsi="Times New Roman"/>
          <w:sz w:val="28"/>
          <w:szCs w:val="28"/>
        </w:rPr>
      </w:pPr>
    </w:p>
    <w:p w:rsidR="0044440E" w:rsidRPr="00EB6C15" w:rsidRDefault="005F592A" w:rsidP="00D561B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</w:t>
      </w:r>
      <w:r w:rsidR="0044440E" w:rsidRPr="00EB6C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План мероприятий по профилактике правонарушений.</w:t>
      </w:r>
    </w:p>
    <w:p w:rsidR="00D561BE" w:rsidRDefault="00D561BE" w:rsidP="00BF6B26">
      <w:pPr>
        <w:ind w:firstLine="0"/>
        <w:rPr>
          <w:rFonts w:ascii="Times New Roman" w:hAnsi="Times New Roman"/>
          <w:sz w:val="28"/>
          <w:szCs w:val="28"/>
        </w:rPr>
      </w:pPr>
    </w:p>
    <w:p w:rsidR="0044440E" w:rsidRPr="00EB6C15" w:rsidRDefault="00D561BE" w:rsidP="00D561B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4440E" w:rsidRPr="00EB6C15">
        <w:rPr>
          <w:rFonts w:ascii="Times New Roman" w:hAnsi="Times New Roman"/>
          <w:sz w:val="28"/>
          <w:szCs w:val="28"/>
        </w:rPr>
        <w:t>.1. План мероприятий по профилактике нарушений на 202</w:t>
      </w:r>
      <w:r>
        <w:rPr>
          <w:rFonts w:ascii="Times New Roman" w:hAnsi="Times New Roman"/>
          <w:sz w:val="28"/>
          <w:szCs w:val="28"/>
        </w:rPr>
        <w:t>2</w:t>
      </w:r>
      <w:r w:rsidR="0044440E" w:rsidRPr="00EB6C15">
        <w:rPr>
          <w:rFonts w:ascii="Times New Roman" w:hAnsi="Times New Roman"/>
          <w:sz w:val="28"/>
          <w:szCs w:val="28"/>
        </w:rPr>
        <w:t xml:space="preserve"> г.</w:t>
      </w:r>
    </w:p>
    <w:p w:rsidR="0044440E" w:rsidRPr="00EB6C15" w:rsidRDefault="0044440E" w:rsidP="00BF6B26">
      <w:pPr>
        <w:ind w:firstLine="0"/>
        <w:rPr>
          <w:rFonts w:ascii="Times New Roman" w:hAnsi="Times New Roman"/>
          <w:sz w:val="28"/>
          <w:szCs w:val="28"/>
        </w:rPr>
      </w:pPr>
    </w:p>
    <w:p w:rsidR="0044440E" w:rsidRPr="00EB6C15" w:rsidRDefault="0044440E" w:rsidP="00BF6B2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8"/>
        <w:gridCol w:w="4422"/>
        <w:gridCol w:w="2215"/>
        <w:gridCol w:w="2329"/>
      </w:tblGrid>
      <w:tr w:rsidR="00BF6B26" w:rsidRPr="00EB6C15" w:rsidTr="00FA7565"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627976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44440E" w:rsidRPr="00EB6C15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F6B26" w:rsidRPr="00EB6C15" w:rsidTr="00FA7565"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BF6B26" w:rsidRPr="00EB6C15" w:rsidTr="00FA7565"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D561B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B24EFA">
              <w:rPr>
                <w:rFonts w:ascii="Times New Roman" w:hAnsi="Times New Roman"/>
                <w:sz w:val="28"/>
                <w:szCs w:val="28"/>
              </w:rPr>
              <w:t xml:space="preserve">Морозовского </w:t>
            </w:r>
            <w:r w:rsidR="00D561BE">
              <w:rPr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44440E" w:rsidRPr="00EB6C15" w:rsidRDefault="0044440E" w:rsidP="00D561B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 w:rsidR="00D561BE">
              <w:rPr>
                <w:rFonts w:ascii="Times New Roman" w:hAnsi="Times New Roman"/>
                <w:sz w:val="28"/>
                <w:szCs w:val="28"/>
              </w:rPr>
              <w:t>правовым актом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BF6B26" w:rsidRPr="00EB6C15" w:rsidTr="00FA7565"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 w:rsidR="00D561BE">
              <w:rPr>
                <w:rFonts w:ascii="Times New Roman" w:hAnsi="Times New Roman"/>
                <w:sz w:val="28"/>
                <w:szCs w:val="28"/>
              </w:rPr>
              <w:t>правовым актом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BF6B26" w:rsidRPr="00EB6C15" w:rsidTr="00FA7565">
        <w:tc>
          <w:tcPr>
            <w:tcW w:w="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D561B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D561BE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="00D31DAE" w:rsidRPr="00EB6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61BE">
              <w:rPr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лицами, индивидуальными предпринимателями в целях недопущения таких нарушений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44440E" w:rsidRPr="00EB6C15" w:rsidRDefault="0044440E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 w:rsidR="00D561BE">
              <w:rPr>
                <w:rFonts w:ascii="Times New Roman" w:hAnsi="Times New Roman"/>
                <w:sz w:val="28"/>
                <w:szCs w:val="28"/>
              </w:rPr>
              <w:t>правовым актом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BF6B26" w:rsidRPr="00EB6C15" w:rsidTr="00FA7565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EB6C15"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>частями 5 - 7 статьи 8.2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</w:t>
            </w:r>
            <w:r w:rsidR="00D561BE">
              <w:rPr>
                <w:rFonts w:ascii="Times New Roman" w:hAnsi="Times New Roman"/>
                <w:sz w:val="28"/>
                <w:szCs w:val="28"/>
              </w:rPr>
              <w:t xml:space="preserve"> 26 декабря 2008 года № 294-ФЗ «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 w:rsidR="00D561BE">
              <w:rPr>
                <w:rFonts w:ascii="Times New Roman" w:hAnsi="Times New Roman"/>
                <w:sz w:val="28"/>
                <w:szCs w:val="28"/>
              </w:rPr>
              <w:t>зора) и муниципального контроля»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(если иной порядок не установлен федеральным законом)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 w:rsidR="00D561BE">
              <w:rPr>
                <w:rFonts w:ascii="Times New Roman" w:hAnsi="Times New Roman"/>
                <w:sz w:val="28"/>
                <w:szCs w:val="28"/>
              </w:rPr>
              <w:t>правовым актом</w:t>
            </w:r>
            <w:r w:rsidR="00D561BE" w:rsidRPr="00EB6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</w:tbl>
    <w:p w:rsidR="00FA7565" w:rsidRPr="00EB6C15" w:rsidRDefault="00FA756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FA7565" w:rsidRPr="00EB6C15" w:rsidRDefault="006E1B8A" w:rsidP="00D561BE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7565" w:rsidRPr="00EB6C15">
        <w:rPr>
          <w:rFonts w:ascii="Times New Roman" w:hAnsi="Times New Roman"/>
          <w:sz w:val="28"/>
          <w:szCs w:val="28"/>
        </w:rPr>
        <w:t>.2. Проект плана мероприятий по профилактике нарушений на 202</w:t>
      </w:r>
      <w:r w:rsidR="00D561BE">
        <w:rPr>
          <w:rFonts w:ascii="Times New Roman" w:hAnsi="Times New Roman"/>
          <w:sz w:val="28"/>
          <w:szCs w:val="28"/>
        </w:rPr>
        <w:t>3 и 2024</w:t>
      </w:r>
      <w:r w:rsidR="00FA7565" w:rsidRPr="00EB6C15">
        <w:rPr>
          <w:rFonts w:ascii="Times New Roman" w:hAnsi="Times New Roman"/>
          <w:sz w:val="28"/>
          <w:szCs w:val="28"/>
        </w:rPr>
        <w:t xml:space="preserve"> годы.</w:t>
      </w:r>
    </w:p>
    <w:p w:rsidR="00FA7565" w:rsidRPr="00EB6C15" w:rsidRDefault="00FA7565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5"/>
        <w:gridCol w:w="4488"/>
        <w:gridCol w:w="10"/>
        <w:gridCol w:w="2206"/>
        <w:gridCol w:w="2469"/>
      </w:tblGrid>
      <w:tr w:rsidR="00BF6B26" w:rsidRPr="00EB6C15" w:rsidTr="00A64D39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</w:p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F6B26" w:rsidRPr="00EB6C15" w:rsidTr="00A64D39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BF6B26" w:rsidRPr="00EB6C15" w:rsidTr="00A64D39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D561B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B24EFA">
              <w:rPr>
                <w:rFonts w:ascii="Times New Roman" w:hAnsi="Times New Roman"/>
                <w:sz w:val="28"/>
                <w:szCs w:val="28"/>
              </w:rPr>
              <w:t>Морозовского</w:t>
            </w:r>
            <w:r w:rsidR="00D56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1DAE" w:rsidRPr="00EB6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61BE">
              <w:rPr>
                <w:rFonts w:ascii="Times New Roman" w:hAnsi="Times New Roman"/>
                <w:sz w:val="28"/>
                <w:szCs w:val="28"/>
              </w:rPr>
              <w:t>сельского поселения в сети «Интернет»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FA7565" w:rsidRPr="00EB6C15" w:rsidRDefault="00FA7565" w:rsidP="00D561B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на осуществление муниципаль</w:t>
            </w:r>
            <w:r w:rsidR="00D561BE">
              <w:rPr>
                <w:rFonts w:ascii="Times New Roman" w:hAnsi="Times New Roman"/>
                <w:sz w:val="28"/>
                <w:szCs w:val="28"/>
              </w:rPr>
              <w:t xml:space="preserve">ного контроля в соответствии с правовым актом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BF6B26" w:rsidRPr="00EB6C15" w:rsidTr="00A64D39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В случае изменения обязательных требований - подготовка и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необходимости (в случае отмены действующих или принятия новых нормативных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актов, мониторинг НПА ежемесячно)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 w:rsidR="00D561BE">
              <w:rPr>
                <w:rFonts w:ascii="Times New Roman" w:hAnsi="Times New Roman"/>
                <w:sz w:val="28"/>
                <w:szCs w:val="28"/>
              </w:rPr>
              <w:t>правовым актом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</w:t>
            </w:r>
          </w:p>
          <w:p w:rsidR="00FA7565" w:rsidRPr="00EB6C15" w:rsidRDefault="00FA7565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B26" w:rsidRPr="00EB6C15" w:rsidTr="00A64D39"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муниципального контроля и размещение на </w:t>
            </w:r>
            <w:r w:rsidR="00D561BE">
              <w:rPr>
                <w:rFonts w:ascii="Times New Roman" w:hAnsi="Times New Roman"/>
                <w:sz w:val="28"/>
                <w:szCs w:val="28"/>
              </w:rPr>
              <w:t>официальном</w:t>
            </w:r>
            <w:r w:rsidR="00B24EFA">
              <w:rPr>
                <w:rFonts w:ascii="Times New Roman" w:hAnsi="Times New Roman"/>
                <w:sz w:val="28"/>
                <w:szCs w:val="28"/>
              </w:rPr>
              <w:t xml:space="preserve"> сайте администрации Морозовского</w:t>
            </w:r>
            <w:r w:rsidR="00D561B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сети «Интернет»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A64D39" w:rsidRPr="00EB6C15" w:rsidRDefault="00A64D39" w:rsidP="00D561B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на осуществление муниципаль</w:t>
            </w:r>
            <w:r w:rsidR="00D561BE">
              <w:rPr>
                <w:rFonts w:ascii="Times New Roman" w:hAnsi="Times New Roman"/>
                <w:sz w:val="28"/>
                <w:szCs w:val="28"/>
              </w:rPr>
              <w:t xml:space="preserve">ного контроля в соответствии с правовым актом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BF6B26" w:rsidRPr="00EB6C15" w:rsidTr="00A64D3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EB6C15">
              <w:rPr>
                <w:rStyle w:val="a4"/>
                <w:rFonts w:ascii="Times New Roman" w:hAnsi="Times New Roman"/>
                <w:b w:val="0"/>
                <w:color w:val="auto"/>
                <w:sz w:val="28"/>
                <w:szCs w:val="28"/>
              </w:rPr>
              <w:t>частями 5 - 7 статьи 8.2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</w:t>
            </w:r>
            <w:r w:rsidR="00D561BE">
              <w:rPr>
                <w:rFonts w:ascii="Times New Roman" w:hAnsi="Times New Roman"/>
                <w:sz w:val="28"/>
                <w:szCs w:val="28"/>
              </w:rPr>
              <w:t xml:space="preserve"> 26 декабря 2008 года № 294-ФЗ «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 w:rsidR="00D561BE">
              <w:rPr>
                <w:rFonts w:ascii="Times New Roman" w:hAnsi="Times New Roman"/>
                <w:sz w:val="28"/>
                <w:szCs w:val="28"/>
              </w:rPr>
              <w:t>зора) и муниципального контроля»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 (если иной порядок не установлен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федеральным законом)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должностное лицо, уполномоченное</w:t>
            </w:r>
          </w:p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 w:rsidR="00D561BE">
              <w:rPr>
                <w:rFonts w:ascii="Times New Roman" w:hAnsi="Times New Roman"/>
                <w:sz w:val="28"/>
                <w:szCs w:val="28"/>
              </w:rPr>
              <w:t>правовым актом</w:t>
            </w:r>
            <w:r w:rsidR="00D561BE" w:rsidRPr="00EB6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</w:tr>
    </w:tbl>
    <w:p w:rsidR="00A64D39" w:rsidRPr="00EB6C15" w:rsidRDefault="00A64D39" w:rsidP="00BF6B26">
      <w:pPr>
        <w:ind w:firstLine="0"/>
        <w:rPr>
          <w:rFonts w:ascii="Times New Roman" w:hAnsi="Times New Roman"/>
          <w:sz w:val="28"/>
          <w:szCs w:val="28"/>
        </w:rPr>
      </w:pPr>
    </w:p>
    <w:p w:rsidR="00317B18" w:rsidRPr="00EB6C15" w:rsidRDefault="00317B18" w:rsidP="00BF6B26">
      <w:pPr>
        <w:ind w:firstLine="0"/>
        <w:rPr>
          <w:rFonts w:ascii="Times New Roman" w:hAnsi="Times New Roman"/>
          <w:sz w:val="28"/>
          <w:szCs w:val="28"/>
        </w:rPr>
      </w:pPr>
    </w:p>
    <w:p w:rsidR="00A64D39" w:rsidRDefault="00D561BE" w:rsidP="00D561B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Отчетные показатели</w:t>
      </w:r>
    </w:p>
    <w:p w:rsidR="00D561BE" w:rsidRPr="00EB6C15" w:rsidRDefault="00D561BE" w:rsidP="00D561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4D39" w:rsidRPr="00EB6C15" w:rsidRDefault="00FD7D6E" w:rsidP="00D561B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61BE">
        <w:rPr>
          <w:rFonts w:ascii="Times New Roman" w:hAnsi="Times New Roman"/>
          <w:sz w:val="28"/>
          <w:szCs w:val="28"/>
        </w:rPr>
        <w:t>.1. Отчетные показатели на 2022</w:t>
      </w:r>
      <w:r w:rsidR="00A64D39" w:rsidRPr="00EB6C15">
        <w:rPr>
          <w:rFonts w:ascii="Times New Roman" w:hAnsi="Times New Roman"/>
          <w:sz w:val="28"/>
          <w:szCs w:val="28"/>
        </w:rPr>
        <w:t xml:space="preserve"> год</w:t>
      </w:r>
    </w:p>
    <w:p w:rsidR="00A64D39" w:rsidRPr="00EB6C15" w:rsidRDefault="00A64D39" w:rsidP="00BF6B2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44"/>
        <w:gridCol w:w="2710"/>
      </w:tblGrid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45CF1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45CF1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A84297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B24EFA">
              <w:rPr>
                <w:rFonts w:ascii="Times New Roman" w:hAnsi="Times New Roman"/>
                <w:sz w:val="28"/>
                <w:szCs w:val="28"/>
              </w:rPr>
              <w:t>Морозовского</w:t>
            </w:r>
            <w:r w:rsidR="00D31DAE" w:rsidRPr="00EB6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информационно-телекоммуникационной сети </w:t>
            </w:r>
            <w:r w:rsidR="00A84297">
              <w:rPr>
                <w:rFonts w:ascii="Times New Roman" w:hAnsi="Times New Roman"/>
                <w:sz w:val="28"/>
                <w:szCs w:val="28"/>
              </w:rPr>
              <w:t>«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A842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45CF1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A84297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B24EFA">
              <w:rPr>
                <w:rFonts w:ascii="Times New Roman" w:hAnsi="Times New Roman"/>
                <w:sz w:val="28"/>
                <w:szCs w:val="28"/>
              </w:rPr>
              <w:t>Морозовского</w:t>
            </w:r>
            <w:r w:rsidR="00D31DAE" w:rsidRPr="00EB6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информационно-телекоммуникационной сети </w:t>
            </w:r>
            <w:r w:rsidR="00A84297">
              <w:rPr>
                <w:rFonts w:ascii="Times New Roman" w:hAnsi="Times New Roman"/>
                <w:sz w:val="28"/>
                <w:szCs w:val="28"/>
              </w:rPr>
              <w:t>«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A842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45CF1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45CF1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Не менее 70% опрошенных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84297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297">
              <w:rPr>
                <w:rFonts w:ascii="Times New Roman" w:hAnsi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A64D39" w:rsidRPr="00EB6C15" w:rsidRDefault="00A64D39" w:rsidP="00BF6B26">
      <w:pPr>
        <w:ind w:firstLine="0"/>
        <w:rPr>
          <w:rFonts w:ascii="Times New Roman" w:hAnsi="Times New Roman"/>
          <w:sz w:val="28"/>
          <w:szCs w:val="28"/>
        </w:rPr>
      </w:pPr>
    </w:p>
    <w:p w:rsidR="00A64D39" w:rsidRPr="00EB6C15" w:rsidRDefault="00A64D39" w:rsidP="00710E24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B6C15">
        <w:rPr>
          <w:rFonts w:ascii="Times New Roman" w:hAnsi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="00710E24">
        <w:rPr>
          <w:rFonts w:ascii="Times New Roman" w:hAnsi="Times New Roman"/>
          <w:sz w:val="28"/>
          <w:szCs w:val="28"/>
        </w:rPr>
        <w:t xml:space="preserve"> </w:t>
      </w:r>
      <w:r w:rsidRPr="00EB6C15">
        <w:rPr>
          <w:rFonts w:ascii="Times New Roman" w:hAnsi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</w:t>
      </w:r>
      <w:r w:rsidRPr="00EB6C15">
        <w:rPr>
          <w:rFonts w:ascii="Times New Roman" w:hAnsi="Times New Roman"/>
          <w:sz w:val="28"/>
          <w:szCs w:val="28"/>
        </w:rPr>
        <w:lastRenderedPageBreak/>
        <w:t xml:space="preserve">сайте администрации </w:t>
      </w:r>
      <w:r w:rsidR="00790D92">
        <w:rPr>
          <w:rFonts w:ascii="Times New Roman" w:hAnsi="Times New Roman"/>
          <w:sz w:val="28"/>
          <w:szCs w:val="28"/>
        </w:rPr>
        <w:t>Морозовского</w:t>
      </w:r>
      <w:r w:rsidR="00D31DAE" w:rsidRPr="00EB6C15">
        <w:rPr>
          <w:rFonts w:ascii="Times New Roman" w:hAnsi="Times New Roman"/>
          <w:sz w:val="28"/>
          <w:szCs w:val="28"/>
        </w:rPr>
        <w:t xml:space="preserve"> </w:t>
      </w:r>
      <w:r w:rsidRPr="00EB6C15">
        <w:rPr>
          <w:rFonts w:ascii="Times New Roman" w:hAnsi="Times New Roman"/>
          <w:sz w:val="28"/>
          <w:szCs w:val="28"/>
        </w:rPr>
        <w:t xml:space="preserve">сельского поселения в информационно-телекоммуникационной сети </w:t>
      </w:r>
      <w:r w:rsidR="00A84297">
        <w:rPr>
          <w:rFonts w:ascii="Times New Roman" w:hAnsi="Times New Roman"/>
          <w:sz w:val="28"/>
          <w:szCs w:val="28"/>
        </w:rPr>
        <w:t>«</w:t>
      </w:r>
      <w:r w:rsidRPr="00EB6C15">
        <w:rPr>
          <w:rFonts w:ascii="Times New Roman" w:hAnsi="Times New Roman"/>
          <w:sz w:val="28"/>
          <w:szCs w:val="28"/>
        </w:rPr>
        <w:t>Интернет</w:t>
      </w:r>
      <w:r w:rsidR="00A84297">
        <w:rPr>
          <w:rFonts w:ascii="Times New Roman" w:hAnsi="Times New Roman"/>
          <w:sz w:val="28"/>
          <w:szCs w:val="28"/>
        </w:rPr>
        <w:t>»</w:t>
      </w:r>
      <w:r w:rsidRPr="00EB6C15">
        <w:rPr>
          <w:rFonts w:ascii="Times New Roman" w:hAnsi="Times New Roman"/>
          <w:sz w:val="28"/>
          <w:szCs w:val="28"/>
        </w:rPr>
        <w:t>.</w:t>
      </w:r>
    </w:p>
    <w:p w:rsidR="001A3CFD" w:rsidRPr="00EB6C15" w:rsidRDefault="001A3CFD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A64D39" w:rsidRPr="00EB6C15" w:rsidRDefault="00FD7D6E" w:rsidP="00A84297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4D39" w:rsidRPr="00EB6C15">
        <w:rPr>
          <w:rFonts w:ascii="Times New Roman" w:hAnsi="Times New Roman"/>
          <w:sz w:val="28"/>
          <w:szCs w:val="28"/>
        </w:rPr>
        <w:t>.2. Про</w:t>
      </w:r>
      <w:r w:rsidR="00A84297">
        <w:rPr>
          <w:rFonts w:ascii="Times New Roman" w:hAnsi="Times New Roman"/>
          <w:sz w:val="28"/>
          <w:szCs w:val="28"/>
        </w:rPr>
        <w:t>ект отчетных показателей на 2023 и 2024</w:t>
      </w:r>
      <w:r w:rsidR="00A64D39" w:rsidRPr="00EB6C15">
        <w:rPr>
          <w:rFonts w:ascii="Times New Roman" w:hAnsi="Times New Roman"/>
          <w:sz w:val="28"/>
          <w:szCs w:val="28"/>
        </w:rPr>
        <w:t xml:space="preserve"> годы.</w:t>
      </w:r>
    </w:p>
    <w:p w:rsidR="00A64D39" w:rsidRPr="00EB6C15" w:rsidRDefault="00A64D39" w:rsidP="00BF6B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44"/>
        <w:gridCol w:w="2710"/>
      </w:tblGrid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45CF1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45CF1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A84297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B24EFA">
              <w:rPr>
                <w:rFonts w:ascii="Times New Roman" w:hAnsi="Times New Roman"/>
                <w:sz w:val="28"/>
                <w:szCs w:val="28"/>
              </w:rPr>
              <w:t>Морозовского</w:t>
            </w:r>
            <w:r w:rsidR="00A84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информационно-телекоммуникационной сети </w:t>
            </w:r>
            <w:r w:rsidR="00A84297">
              <w:rPr>
                <w:rFonts w:ascii="Times New Roman" w:hAnsi="Times New Roman"/>
                <w:sz w:val="28"/>
                <w:szCs w:val="28"/>
              </w:rPr>
              <w:t>«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A842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45CF1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A84297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</w:t>
            </w:r>
            <w:r w:rsidR="00A84297">
              <w:rPr>
                <w:rFonts w:ascii="Times New Roman" w:hAnsi="Times New Roman"/>
                <w:sz w:val="28"/>
                <w:szCs w:val="28"/>
              </w:rPr>
              <w:t>официальном с</w:t>
            </w:r>
            <w:r w:rsidR="00790D92">
              <w:rPr>
                <w:rFonts w:ascii="Times New Roman" w:hAnsi="Times New Roman"/>
                <w:sz w:val="28"/>
                <w:szCs w:val="28"/>
              </w:rPr>
              <w:t>айте Администрации Морозовского</w:t>
            </w:r>
            <w:r w:rsidR="00A84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информационно-телекоммуникационной сети </w:t>
            </w:r>
            <w:r w:rsidR="00A84297">
              <w:rPr>
                <w:rFonts w:ascii="Times New Roman" w:hAnsi="Times New Roman"/>
                <w:sz w:val="28"/>
                <w:szCs w:val="28"/>
              </w:rPr>
              <w:t>«</w:t>
            </w:r>
            <w:r w:rsidRPr="00EB6C15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A8429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45CF1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A45CF1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45CF1">
              <w:rPr>
                <w:rFonts w:ascii="Times New Roman" w:hAnsi="Times New Roman"/>
                <w:sz w:val="28"/>
                <w:szCs w:val="28"/>
              </w:rPr>
              <w:t>Не менее 80% опрошенных</w:t>
            </w:r>
          </w:p>
        </w:tc>
      </w:tr>
      <w:tr w:rsidR="00BF6B26" w:rsidRPr="00EB6C15" w:rsidTr="00141BC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39" w:rsidRPr="00EB6C15" w:rsidRDefault="00A64D39" w:rsidP="00BF6B26">
            <w:pPr>
              <w:pStyle w:val="a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D39" w:rsidRPr="00EB6C15" w:rsidRDefault="00A64D39" w:rsidP="00BF6B2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C15">
              <w:rPr>
                <w:rFonts w:ascii="Times New Roman" w:hAnsi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804C68" w:rsidRDefault="00804C68" w:rsidP="00804C68">
      <w:pPr>
        <w:ind w:firstLine="709"/>
        <w:jc w:val="center"/>
        <w:rPr>
          <w:rFonts w:cs="Arial"/>
        </w:rPr>
      </w:pPr>
    </w:p>
    <w:p w:rsidR="00804C68" w:rsidRDefault="00804C68" w:rsidP="00804C68">
      <w:pPr>
        <w:ind w:firstLine="709"/>
        <w:jc w:val="center"/>
        <w:rPr>
          <w:rFonts w:cs="Arial"/>
        </w:rPr>
      </w:pPr>
    </w:p>
    <w:p w:rsidR="00804C68" w:rsidRPr="00804C68" w:rsidRDefault="00804C68" w:rsidP="00804C6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4C68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804C68" w:rsidRPr="00804C68" w:rsidRDefault="00804C68" w:rsidP="00804C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04C68">
        <w:rPr>
          <w:rFonts w:ascii="Times New Roman" w:hAnsi="Times New Roman"/>
          <w:sz w:val="28"/>
          <w:szCs w:val="28"/>
        </w:rPr>
        <w:t>4.1. Ресурсное обеспечение Программы включает в себя кадровое и информационно-аналитическое обеспечение ее реализации.</w:t>
      </w:r>
    </w:p>
    <w:p w:rsidR="00804C68" w:rsidRPr="00804C68" w:rsidRDefault="00804C68" w:rsidP="00804C6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04C68">
        <w:rPr>
          <w:rFonts w:ascii="Times New Roman" w:hAnsi="Times New Roman"/>
          <w:sz w:val="28"/>
          <w:szCs w:val="28"/>
        </w:rPr>
        <w:t xml:space="preserve">4.2.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790D92">
        <w:rPr>
          <w:rFonts w:ascii="Times New Roman" w:hAnsi="Times New Roman"/>
          <w:bCs/>
          <w:kern w:val="24"/>
          <w:sz w:val="28"/>
          <w:szCs w:val="28"/>
        </w:rPr>
        <w:t>Морозовского</w:t>
      </w:r>
      <w:r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Pr="00804C68">
        <w:rPr>
          <w:rFonts w:ascii="Times New Roman" w:hAnsi="Times New Roman"/>
          <w:sz w:val="28"/>
          <w:szCs w:val="28"/>
        </w:rPr>
        <w:t xml:space="preserve">сельского поселения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04C68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04C68">
        <w:rPr>
          <w:rFonts w:ascii="Times New Roman" w:hAnsi="Times New Roman"/>
          <w:sz w:val="28"/>
          <w:szCs w:val="28"/>
        </w:rPr>
        <w:t>.</w:t>
      </w:r>
    </w:p>
    <w:p w:rsidR="00A64D39" w:rsidRPr="00EB6C15" w:rsidRDefault="00A64D39" w:rsidP="00BF6B26">
      <w:pPr>
        <w:ind w:firstLine="0"/>
        <w:rPr>
          <w:rFonts w:ascii="Times New Roman" w:hAnsi="Times New Roman"/>
          <w:sz w:val="28"/>
          <w:szCs w:val="28"/>
        </w:rPr>
      </w:pPr>
    </w:p>
    <w:sectPr w:rsidR="00A64D39" w:rsidRPr="00EB6C15" w:rsidSect="00EB6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306" w:rsidRDefault="00405306" w:rsidP="00BF6B26">
      <w:r>
        <w:separator/>
      </w:r>
    </w:p>
  </w:endnote>
  <w:endnote w:type="continuationSeparator" w:id="1">
    <w:p w:rsidR="00405306" w:rsidRDefault="00405306" w:rsidP="00BF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26" w:rsidRDefault="00BF6B2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26" w:rsidRDefault="00BF6B2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26" w:rsidRDefault="00BF6B2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306" w:rsidRDefault="00405306" w:rsidP="00BF6B26">
      <w:r>
        <w:separator/>
      </w:r>
    </w:p>
  </w:footnote>
  <w:footnote w:type="continuationSeparator" w:id="1">
    <w:p w:rsidR="00405306" w:rsidRDefault="00405306" w:rsidP="00BF6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26" w:rsidRDefault="00BF6B2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26" w:rsidRDefault="00BF6B2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26" w:rsidRDefault="00BF6B2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C69"/>
    <w:rsid w:val="000A35ED"/>
    <w:rsid w:val="00141BC4"/>
    <w:rsid w:val="00197D04"/>
    <w:rsid w:val="001A3CFD"/>
    <w:rsid w:val="001E0E67"/>
    <w:rsid w:val="001F5487"/>
    <w:rsid w:val="00240462"/>
    <w:rsid w:val="002A0049"/>
    <w:rsid w:val="002F0CE8"/>
    <w:rsid w:val="00317B18"/>
    <w:rsid w:val="00323364"/>
    <w:rsid w:val="00351CCD"/>
    <w:rsid w:val="00361938"/>
    <w:rsid w:val="00384482"/>
    <w:rsid w:val="00405306"/>
    <w:rsid w:val="0044440E"/>
    <w:rsid w:val="00530E81"/>
    <w:rsid w:val="005B36C0"/>
    <w:rsid w:val="005F592A"/>
    <w:rsid w:val="00627976"/>
    <w:rsid w:val="0063316B"/>
    <w:rsid w:val="006469B8"/>
    <w:rsid w:val="006E1B8A"/>
    <w:rsid w:val="006E66C1"/>
    <w:rsid w:val="00710E24"/>
    <w:rsid w:val="00790D92"/>
    <w:rsid w:val="007E3059"/>
    <w:rsid w:val="007E36D4"/>
    <w:rsid w:val="007E3A7E"/>
    <w:rsid w:val="00804C68"/>
    <w:rsid w:val="0089086A"/>
    <w:rsid w:val="00961D67"/>
    <w:rsid w:val="00965CD2"/>
    <w:rsid w:val="00972710"/>
    <w:rsid w:val="00973218"/>
    <w:rsid w:val="00A45CF1"/>
    <w:rsid w:val="00A64D39"/>
    <w:rsid w:val="00A837A0"/>
    <w:rsid w:val="00A84297"/>
    <w:rsid w:val="00B24EFA"/>
    <w:rsid w:val="00B75C69"/>
    <w:rsid w:val="00BF6B26"/>
    <w:rsid w:val="00C5673C"/>
    <w:rsid w:val="00D16C55"/>
    <w:rsid w:val="00D31DAE"/>
    <w:rsid w:val="00D561BE"/>
    <w:rsid w:val="00D567E6"/>
    <w:rsid w:val="00D775C5"/>
    <w:rsid w:val="00D91088"/>
    <w:rsid w:val="00E5664B"/>
    <w:rsid w:val="00EA33A4"/>
    <w:rsid w:val="00EA3412"/>
    <w:rsid w:val="00EB6C15"/>
    <w:rsid w:val="00EE2FB8"/>
    <w:rsid w:val="00F73AE9"/>
    <w:rsid w:val="00FA7565"/>
    <w:rsid w:val="00FB16B6"/>
    <w:rsid w:val="00FC44F2"/>
    <w:rsid w:val="00FD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321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32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32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32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32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75C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75C69"/>
    <w:rPr>
      <w:b/>
      <w:color w:val="26282F"/>
    </w:rPr>
  </w:style>
  <w:style w:type="character" w:customStyle="1" w:styleId="a4">
    <w:name w:val="Гипертекстовая ссылка"/>
    <w:uiPriority w:val="99"/>
    <w:rsid w:val="00B75C69"/>
    <w:rPr>
      <w:rFonts w:cs="Times New Roman"/>
      <w:b/>
      <w:color w:val="106BBE"/>
    </w:rPr>
  </w:style>
  <w:style w:type="character" w:customStyle="1" w:styleId="30">
    <w:name w:val="Заголовок 3 Знак"/>
    <w:aliases w:val="!Главы документа Знак"/>
    <w:link w:val="3"/>
    <w:rsid w:val="00530E81"/>
    <w:rPr>
      <w:rFonts w:ascii="Arial" w:eastAsia="Times New Roman" w:hAnsi="Arial" w:cs="Arial"/>
      <w:b/>
      <w:bCs/>
      <w:sz w:val="28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530E8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30E81"/>
    <w:pPr>
      <w:ind w:firstLine="0"/>
      <w:jc w:val="left"/>
    </w:pPr>
  </w:style>
  <w:style w:type="character" w:customStyle="1" w:styleId="20">
    <w:name w:val="Заголовок 2 Знак"/>
    <w:aliases w:val="!Разделы документа Знак"/>
    <w:link w:val="2"/>
    <w:rsid w:val="00BF6B2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BF6B2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732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7321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BF6B2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732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73218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BF6B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F6B2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F6B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F6B2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732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32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32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List Paragraph"/>
    <w:basedOn w:val="a"/>
    <w:uiPriority w:val="34"/>
    <w:qFormat/>
    <w:rsid w:val="00EB6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321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32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32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32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32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7321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73218"/>
  </w:style>
  <w:style w:type="character" w:customStyle="1" w:styleId="10">
    <w:name w:val="Заголовок 1 Знак"/>
    <w:link w:val="1"/>
    <w:rsid w:val="00B75C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75C69"/>
    <w:rPr>
      <w:b/>
      <w:color w:val="26282F"/>
    </w:rPr>
  </w:style>
  <w:style w:type="character" w:customStyle="1" w:styleId="a4">
    <w:name w:val="Гипертекстовая ссылка"/>
    <w:uiPriority w:val="99"/>
    <w:rsid w:val="00B75C69"/>
    <w:rPr>
      <w:rFonts w:cs="Times New Roman"/>
      <w:b/>
      <w:color w:val="106BBE"/>
    </w:rPr>
  </w:style>
  <w:style w:type="character" w:customStyle="1" w:styleId="30">
    <w:name w:val="Заголовок 3 Знак"/>
    <w:link w:val="3"/>
    <w:rsid w:val="00530E81"/>
    <w:rPr>
      <w:rFonts w:ascii="Arial" w:eastAsia="Times New Roman" w:hAnsi="Arial" w:cs="Arial"/>
      <w:b/>
      <w:bCs/>
      <w:sz w:val="28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530E8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30E81"/>
    <w:pPr>
      <w:ind w:firstLine="0"/>
      <w:jc w:val="left"/>
    </w:pPr>
  </w:style>
  <w:style w:type="character" w:customStyle="1" w:styleId="20">
    <w:name w:val="Заголовок 2 Знак"/>
    <w:link w:val="2"/>
    <w:rsid w:val="00BF6B2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F6B2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732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7321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BF6B2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732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73218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BF6B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F6B26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F6B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F6B2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732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32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32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11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ertil.adm</dc:creator>
  <cp:lastModifiedBy>adm</cp:lastModifiedBy>
  <cp:revision>4</cp:revision>
  <cp:lastPrinted>2022-02-18T10:20:00Z</cp:lastPrinted>
  <dcterms:created xsi:type="dcterms:W3CDTF">2022-02-24T08:14:00Z</dcterms:created>
  <dcterms:modified xsi:type="dcterms:W3CDTF">2022-02-25T11:12:00Z</dcterms:modified>
</cp:coreProperties>
</file>